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A6" w:rsidRDefault="00013B8B" w:rsidP="00013B8B">
      <w:pPr>
        <w:ind w:left="6480" w:firstLine="720"/>
      </w:pPr>
      <w:r>
        <w:rPr>
          <w:noProof/>
          <w:lang w:eastAsia="en-GB"/>
        </w:rPr>
        <w:drawing>
          <wp:inline distT="0" distB="0" distL="0" distR="0">
            <wp:extent cx="1202531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for white pap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31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7FC" w:rsidRPr="006B7D59" w:rsidRDefault="001237FC" w:rsidP="001237F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6B7D59">
        <w:rPr>
          <w:rFonts w:ascii="Arial" w:hAnsi="Arial" w:cs="Arial"/>
          <w:b/>
          <w:sz w:val="32"/>
        </w:rPr>
        <w:t>DNA Bobsleigh Team</w:t>
      </w:r>
    </w:p>
    <w:p w:rsidR="001237FC" w:rsidRPr="006B7D59" w:rsidRDefault="001237FC" w:rsidP="001237FC">
      <w:pPr>
        <w:jc w:val="center"/>
        <w:rPr>
          <w:rFonts w:ascii="Arial" w:hAnsi="Arial" w:cs="Arial"/>
          <w:b/>
          <w:sz w:val="32"/>
          <w:u w:val="single"/>
        </w:rPr>
      </w:pPr>
      <w:r w:rsidRPr="006B7D59">
        <w:rPr>
          <w:rFonts w:ascii="Arial" w:hAnsi="Arial" w:cs="Arial"/>
          <w:b/>
          <w:sz w:val="32"/>
          <w:u w:val="single"/>
        </w:rPr>
        <w:t>Sponsorship Packages</w:t>
      </w:r>
    </w:p>
    <w:p w:rsidR="001237FC" w:rsidRPr="006B7D59" w:rsidRDefault="001237FC" w:rsidP="001237FC">
      <w:pPr>
        <w:rPr>
          <w:rFonts w:ascii="Arial" w:hAnsi="Arial" w:cs="Arial"/>
          <w:b/>
          <w:u w:val="single"/>
        </w:rPr>
      </w:pPr>
      <w:r w:rsidRPr="006B7D59">
        <w:rPr>
          <w:rFonts w:ascii="Arial" w:hAnsi="Arial" w:cs="Arial"/>
          <w:b/>
          <w:u w:val="single"/>
        </w:rPr>
        <w:br/>
      </w:r>
      <w:r w:rsidR="000D58C1" w:rsidRPr="006B7D59">
        <w:rPr>
          <w:rFonts w:ascii="Arial" w:hAnsi="Arial" w:cs="Arial"/>
          <w:b/>
          <w:u w:val="single"/>
        </w:rPr>
        <w:br/>
      </w:r>
      <w:r w:rsidR="00655A1C">
        <w:rPr>
          <w:rFonts w:ascii="Arial" w:hAnsi="Arial" w:cs="Arial"/>
          <w:b/>
          <w:u w:val="single"/>
        </w:rPr>
        <w:t>Title Sponsorship/Gold</w:t>
      </w:r>
      <w:r w:rsidRPr="006B7D59">
        <w:rPr>
          <w:rFonts w:ascii="Arial" w:hAnsi="Arial" w:cs="Arial"/>
          <w:b/>
          <w:u w:val="single"/>
        </w:rPr>
        <w:t xml:space="preserve"> (</w:t>
      </w:r>
      <w:r w:rsidR="00655A1C">
        <w:rPr>
          <w:rFonts w:ascii="Arial" w:hAnsi="Arial" w:cs="Arial"/>
          <w:b/>
          <w:u w:val="single"/>
        </w:rPr>
        <w:t>£2</w:t>
      </w:r>
      <w:r w:rsidRPr="006B7D59">
        <w:rPr>
          <w:rFonts w:ascii="Arial" w:hAnsi="Arial" w:cs="Arial"/>
          <w:b/>
          <w:u w:val="single"/>
        </w:rPr>
        <w:t>0,001 – Unlimited)</w:t>
      </w:r>
    </w:p>
    <w:p w:rsidR="001237FC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the Bobsled</w:t>
      </w:r>
    </w:p>
    <w:p w:rsidR="002C5459" w:rsidRPr="006B7D59" w:rsidRDefault="002C5459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 the lorry/van (UK &amp; European travel</w:t>
      </w:r>
      <w:r w:rsidR="00655A1C">
        <w:rPr>
          <w:rFonts w:ascii="Arial" w:hAnsi="Arial" w:cs="Arial"/>
        </w:rPr>
        <w:t>, once we purchase one</w:t>
      </w:r>
      <w:r>
        <w:rPr>
          <w:rFonts w:ascii="Arial" w:hAnsi="Arial" w:cs="Arial"/>
        </w:rPr>
        <w:t>)</w:t>
      </w:r>
    </w:p>
    <w:p w:rsidR="001237FC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the website</w:t>
      </w:r>
    </w:p>
    <w:p w:rsidR="002C5459" w:rsidRPr="002C5459" w:rsidRDefault="002C5459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 all our clothing (training &amp; r</w:t>
      </w:r>
      <w:r w:rsidRPr="002C5459">
        <w:rPr>
          <w:rFonts w:ascii="Arial" w:hAnsi="Arial" w:cs="Arial"/>
        </w:rPr>
        <w:t xml:space="preserve">ace - UK &amp; </w:t>
      </w:r>
      <w:r>
        <w:rPr>
          <w:rFonts w:ascii="Arial" w:hAnsi="Arial" w:cs="Arial"/>
        </w:rPr>
        <w:t>a</w:t>
      </w:r>
      <w:r w:rsidRPr="002C5459">
        <w:rPr>
          <w:rFonts w:ascii="Arial" w:hAnsi="Arial" w:cs="Arial"/>
        </w:rPr>
        <w:t>broad)</w:t>
      </w:r>
    </w:p>
    <w:p w:rsidR="001237FC" w:rsidRPr="006B7D59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UK and/or worldwide Media (to be discussed)</w:t>
      </w:r>
    </w:p>
    <w:p w:rsidR="001237FC" w:rsidRPr="006B7D59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our main race suits</w:t>
      </w:r>
    </w:p>
    <w:p w:rsidR="001237FC" w:rsidRPr="006B7D59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the helmets</w:t>
      </w:r>
    </w:p>
    <w:p w:rsidR="001237FC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our travel bags</w:t>
      </w:r>
    </w:p>
    <w:p w:rsidR="002C5459" w:rsidRPr="002C5459" w:rsidRDefault="002C5459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5459">
        <w:rPr>
          <w:rFonts w:ascii="Arial" w:hAnsi="Arial" w:cs="Arial"/>
        </w:rPr>
        <w:t>Facebook &amp; Twitter pages</w:t>
      </w:r>
    </w:p>
    <w:p w:rsidR="001237FC" w:rsidRPr="006B7D59" w:rsidRDefault="001237FC" w:rsidP="001237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One or more of your employees will get the chance to go in a ‘Taxi Bob’</w:t>
      </w:r>
    </w:p>
    <w:p w:rsidR="006B7D59" w:rsidRPr="006B7D59" w:rsidRDefault="006B7D59" w:rsidP="006B7D59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</w:rPr>
        <w:t xml:space="preserve">* </w:t>
      </w:r>
      <w:r w:rsidR="001237FC" w:rsidRPr="006B7D59">
        <w:rPr>
          <w:rFonts w:ascii="Arial" w:hAnsi="Arial" w:cs="Arial"/>
          <w:b/>
          <w:sz w:val="20"/>
        </w:rPr>
        <w:t xml:space="preserve">You can also use us for Company Promotion &amp; </w:t>
      </w:r>
      <w:r w:rsidR="005F2485" w:rsidRPr="006B7D59">
        <w:rPr>
          <w:rFonts w:ascii="Arial" w:hAnsi="Arial" w:cs="Arial"/>
          <w:b/>
          <w:sz w:val="20"/>
        </w:rPr>
        <w:t>Marketing purposes (Gold</w:t>
      </w:r>
      <w:r w:rsidR="001237FC" w:rsidRPr="006B7D59">
        <w:rPr>
          <w:rFonts w:ascii="Arial" w:hAnsi="Arial" w:cs="Arial"/>
          <w:b/>
          <w:sz w:val="20"/>
        </w:rPr>
        <w:t xml:space="preserve"> package only)*</w:t>
      </w:r>
      <w:r w:rsidRPr="006B7D59">
        <w:rPr>
          <w:rFonts w:ascii="Arial" w:hAnsi="Arial" w:cs="Arial"/>
          <w:b/>
          <w:sz w:val="20"/>
        </w:rPr>
        <w:br/>
      </w:r>
      <w:r w:rsidRPr="006B7D59">
        <w:rPr>
          <w:rFonts w:ascii="Arial" w:hAnsi="Arial" w:cs="Arial"/>
          <w:b/>
          <w:sz w:val="20"/>
        </w:rPr>
        <w:br/>
        <w:t xml:space="preserve">** There are opportunities to advertise at </w:t>
      </w:r>
      <w:r>
        <w:rPr>
          <w:rFonts w:ascii="Arial" w:hAnsi="Arial" w:cs="Arial"/>
          <w:b/>
          <w:sz w:val="20"/>
        </w:rPr>
        <w:t>each</w:t>
      </w:r>
      <w:r w:rsidRPr="006B7D59">
        <w:rPr>
          <w:rFonts w:ascii="Arial" w:hAnsi="Arial" w:cs="Arial"/>
          <w:b/>
          <w:sz w:val="20"/>
        </w:rPr>
        <w:t xml:space="preserve"> track, </w:t>
      </w:r>
      <w:r>
        <w:rPr>
          <w:rFonts w:ascii="Arial" w:hAnsi="Arial" w:cs="Arial"/>
          <w:b/>
          <w:sz w:val="20"/>
        </w:rPr>
        <w:t>but at a cost to you, this is controlled by the Track Managers</w:t>
      </w:r>
      <w:r w:rsidRPr="006B7D59">
        <w:rPr>
          <w:rFonts w:ascii="Arial" w:hAnsi="Arial" w:cs="Arial"/>
          <w:b/>
          <w:sz w:val="20"/>
        </w:rPr>
        <w:t xml:space="preserve"> **</w:t>
      </w:r>
      <w:r w:rsidR="001237FC" w:rsidRPr="006B7D59">
        <w:rPr>
          <w:rFonts w:ascii="Arial" w:hAnsi="Arial" w:cs="Arial"/>
          <w:b/>
          <w:u w:val="single"/>
        </w:rPr>
        <w:br/>
      </w:r>
      <w:r w:rsidR="000D58C1" w:rsidRPr="006B7D59">
        <w:rPr>
          <w:rFonts w:ascii="Arial" w:hAnsi="Arial" w:cs="Arial"/>
          <w:b/>
          <w:u w:val="single"/>
        </w:rPr>
        <w:br/>
      </w:r>
    </w:p>
    <w:p w:rsidR="001237FC" w:rsidRPr="006B7D59" w:rsidRDefault="00655A1C" w:rsidP="006B7D5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Associate Sponsorship/</w:t>
      </w:r>
      <w:r w:rsidR="005F2485" w:rsidRPr="006B7D59">
        <w:rPr>
          <w:rFonts w:ascii="Arial" w:hAnsi="Arial" w:cs="Arial"/>
          <w:b/>
          <w:u w:val="single"/>
        </w:rPr>
        <w:t>Silver</w:t>
      </w:r>
      <w:r>
        <w:rPr>
          <w:rFonts w:ascii="Arial" w:hAnsi="Arial" w:cs="Arial"/>
          <w:b/>
          <w:u w:val="single"/>
        </w:rPr>
        <w:t xml:space="preserve"> (£10001 – £2</w:t>
      </w:r>
      <w:r w:rsidR="001237FC" w:rsidRPr="006B7D59">
        <w:rPr>
          <w:rFonts w:ascii="Arial" w:hAnsi="Arial" w:cs="Arial"/>
          <w:b/>
          <w:u w:val="single"/>
        </w:rPr>
        <w:t>0,000):</w:t>
      </w:r>
    </w:p>
    <w:p w:rsidR="001237FC" w:rsidRDefault="001237FC" w:rsidP="00123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the Bobsled</w:t>
      </w:r>
    </w:p>
    <w:p w:rsidR="00793108" w:rsidRPr="00793108" w:rsidRDefault="00793108" w:rsidP="00123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3108">
        <w:rPr>
          <w:rFonts w:ascii="Arial" w:hAnsi="Arial" w:cs="Arial"/>
        </w:rPr>
        <w:t>On the lorry/van (UK &amp; European travel</w:t>
      </w:r>
      <w:r w:rsidR="00655A1C">
        <w:rPr>
          <w:rFonts w:ascii="Arial" w:hAnsi="Arial" w:cs="Arial"/>
        </w:rPr>
        <w:t>, once we purchase one</w:t>
      </w:r>
      <w:r w:rsidRPr="00793108">
        <w:rPr>
          <w:rFonts w:ascii="Arial" w:hAnsi="Arial" w:cs="Arial"/>
        </w:rPr>
        <w:t>)</w:t>
      </w:r>
    </w:p>
    <w:p w:rsidR="001237FC" w:rsidRPr="006B7D59" w:rsidRDefault="001237FC" w:rsidP="00123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the website</w:t>
      </w:r>
    </w:p>
    <w:p w:rsidR="001237FC" w:rsidRPr="006B7D59" w:rsidRDefault="001237FC" w:rsidP="00123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our training suits</w:t>
      </w:r>
    </w:p>
    <w:p w:rsidR="001237FC" w:rsidRPr="006B7D59" w:rsidRDefault="001237FC" w:rsidP="00123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Facebook &amp; Twitter pages</w:t>
      </w:r>
    </w:p>
    <w:p w:rsidR="001237FC" w:rsidRPr="006B7D59" w:rsidRDefault="001237FC" w:rsidP="0038582A">
      <w:pPr>
        <w:rPr>
          <w:rFonts w:ascii="Arial" w:hAnsi="Arial" w:cs="Arial"/>
          <w:b/>
          <w:u w:val="single"/>
        </w:rPr>
      </w:pPr>
      <w:r w:rsidRPr="006B7D59">
        <w:rPr>
          <w:rFonts w:ascii="Arial" w:hAnsi="Arial" w:cs="Arial"/>
          <w:b/>
          <w:u w:val="single"/>
        </w:rPr>
        <w:br/>
      </w:r>
      <w:r w:rsidR="000D58C1" w:rsidRPr="006B7D59">
        <w:rPr>
          <w:rFonts w:ascii="Arial" w:hAnsi="Arial" w:cs="Arial"/>
          <w:b/>
          <w:u w:val="single"/>
        </w:rPr>
        <w:br/>
      </w:r>
      <w:r w:rsidR="00655A1C">
        <w:rPr>
          <w:rFonts w:ascii="Arial" w:hAnsi="Arial" w:cs="Arial"/>
          <w:b/>
          <w:u w:val="single"/>
        </w:rPr>
        <w:t>Supporting Sponsorship/Bronze (£3</w:t>
      </w:r>
      <w:r w:rsidRPr="006B7D59">
        <w:rPr>
          <w:rFonts w:ascii="Arial" w:hAnsi="Arial" w:cs="Arial"/>
          <w:b/>
          <w:u w:val="single"/>
        </w:rPr>
        <w:t>00</w:t>
      </w:r>
      <w:r w:rsidR="005F2485" w:rsidRPr="006B7D59">
        <w:rPr>
          <w:rFonts w:ascii="Arial" w:hAnsi="Arial" w:cs="Arial"/>
          <w:b/>
          <w:u w:val="single"/>
        </w:rPr>
        <w:t>0</w:t>
      </w:r>
      <w:r w:rsidR="00655A1C">
        <w:rPr>
          <w:rFonts w:ascii="Arial" w:hAnsi="Arial" w:cs="Arial"/>
          <w:b/>
          <w:u w:val="single"/>
        </w:rPr>
        <w:t xml:space="preserve"> - £10</w:t>
      </w:r>
      <w:r w:rsidRPr="006B7D59">
        <w:rPr>
          <w:rFonts w:ascii="Arial" w:hAnsi="Arial" w:cs="Arial"/>
          <w:b/>
          <w:u w:val="single"/>
        </w:rPr>
        <w:t>000):</w:t>
      </w:r>
    </w:p>
    <w:p w:rsidR="001237FC" w:rsidRDefault="001237FC" w:rsidP="005F2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On the website</w:t>
      </w:r>
    </w:p>
    <w:p w:rsidR="00793108" w:rsidRPr="00793108" w:rsidRDefault="00793108" w:rsidP="005F2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3108">
        <w:rPr>
          <w:rFonts w:ascii="Arial" w:hAnsi="Arial" w:cs="Arial"/>
        </w:rPr>
        <w:t>On the lorry/van (UK &amp; European travel)</w:t>
      </w:r>
    </w:p>
    <w:p w:rsidR="001237FC" w:rsidRPr="006B7D59" w:rsidRDefault="001237FC" w:rsidP="005F2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7D59">
        <w:rPr>
          <w:rFonts w:ascii="Arial" w:hAnsi="Arial" w:cs="Arial"/>
        </w:rPr>
        <w:t>Facebook &amp; Twitter pages</w:t>
      </w:r>
    </w:p>
    <w:sectPr w:rsidR="001237FC" w:rsidRPr="006B7D5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5A" w:rsidRDefault="00DD725A" w:rsidP="00511937">
      <w:pPr>
        <w:spacing w:after="0" w:line="240" w:lineRule="auto"/>
      </w:pPr>
      <w:r>
        <w:separator/>
      </w:r>
    </w:p>
  </w:endnote>
  <w:endnote w:type="continuationSeparator" w:id="0">
    <w:p w:rsidR="00DD725A" w:rsidRDefault="00DD725A" w:rsidP="0051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48" w:rsidRDefault="00511937">
    <w:pPr>
      <w:pStyle w:val="Footer"/>
    </w:pPr>
    <w:r>
      <w:t>Document No:</w:t>
    </w:r>
    <w:r w:rsidR="001237FC">
      <w:t xml:space="preserve"> 003</w:t>
    </w:r>
    <w:r>
      <w:t xml:space="preserve"> </w:t>
    </w:r>
    <w:r>
      <w:ptab w:relativeTo="margin" w:alignment="center" w:leader="none"/>
    </w:r>
    <w:r w:rsidR="00EC1448">
      <w:tab/>
      <w:t>Tel: 07875 700505</w:t>
    </w:r>
  </w:p>
  <w:p w:rsidR="00511937" w:rsidRDefault="00EC1448">
    <w:pPr>
      <w:pStyle w:val="Footer"/>
    </w:pPr>
    <w:r>
      <w:tab/>
    </w:r>
    <w:r>
      <w:tab/>
      <w:t>E-mail: bobsleigh@dnasport.com</w:t>
    </w:r>
    <w:r w:rsidR="00511937">
      <w:ptab w:relativeTo="margin" w:alignment="right" w:leader="none"/>
    </w:r>
  </w:p>
  <w:p w:rsidR="00511937" w:rsidRDefault="00511937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5A" w:rsidRDefault="00DD725A" w:rsidP="00511937">
      <w:pPr>
        <w:spacing w:after="0" w:line="240" w:lineRule="auto"/>
      </w:pPr>
      <w:r>
        <w:separator/>
      </w:r>
    </w:p>
  </w:footnote>
  <w:footnote w:type="continuationSeparator" w:id="0">
    <w:p w:rsidR="00DD725A" w:rsidRDefault="00DD725A" w:rsidP="0051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BB" w:rsidRDefault="008D7CBB">
    <w:pPr>
      <w:pStyle w:val="Header"/>
    </w:pPr>
  </w:p>
  <w:p w:rsidR="00511937" w:rsidRDefault="00511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27D"/>
    <w:multiLevelType w:val="hybridMultilevel"/>
    <w:tmpl w:val="9F040B08"/>
    <w:lvl w:ilvl="0" w:tplc="48F67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13CBE"/>
    <w:multiLevelType w:val="hybridMultilevel"/>
    <w:tmpl w:val="BAD067DA"/>
    <w:lvl w:ilvl="0" w:tplc="EDDE06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C6807"/>
    <w:multiLevelType w:val="hybridMultilevel"/>
    <w:tmpl w:val="2CBC9BAA"/>
    <w:lvl w:ilvl="0" w:tplc="4BFC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37"/>
    <w:rsid w:val="00013B8B"/>
    <w:rsid w:val="000D58C1"/>
    <w:rsid w:val="001237FC"/>
    <w:rsid w:val="002321B3"/>
    <w:rsid w:val="002C5459"/>
    <w:rsid w:val="002F5DA6"/>
    <w:rsid w:val="0038582A"/>
    <w:rsid w:val="00511937"/>
    <w:rsid w:val="005F2485"/>
    <w:rsid w:val="00655A1C"/>
    <w:rsid w:val="006B7D59"/>
    <w:rsid w:val="00786A37"/>
    <w:rsid w:val="00793108"/>
    <w:rsid w:val="007C0CCA"/>
    <w:rsid w:val="008D7CBB"/>
    <w:rsid w:val="00986381"/>
    <w:rsid w:val="009C4CDF"/>
    <w:rsid w:val="00BE637E"/>
    <w:rsid w:val="00DD725A"/>
    <w:rsid w:val="00E370C9"/>
    <w:rsid w:val="00EC1448"/>
    <w:rsid w:val="00F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37"/>
  </w:style>
  <w:style w:type="paragraph" w:styleId="Footer">
    <w:name w:val="footer"/>
    <w:basedOn w:val="Normal"/>
    <w:link w:val="Foot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37"/>
  </w:style>
  <w:style w:type="paragraph" w:styleId="BalloonText">
    <w:name w:val="Balloon Text"/>
    <w:basedOn w:val="Normal"/>
    <w:link w:val="BalloonTextChar"/>
    <w:uiPriority w:val="99"/>
    <w:semiHidden/>
    <w:unhideWhenUsed/>
    <w:rsid w:val="0051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37"/>
  </w:style>
  <w:style w:type="paragraph" w:styleId="Footer">
    <w:name w:val="footer"/>
    <w:basedOn w:val="Normal"/>
    <w:link w:val="Foot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37"/>
  </w:style>
  <w:style w:type="paragraph" w:styleId="BalloonText">
    <w:name w:val="Balloon Text"/>
    <w:basedOn w:val="Normal"/>
    <w:link w:val="BalloonTextChar"/>
    <w:uiPriority w:val="99"/>
    <w:semiHidden/>
    <w:unhideWhenUsed/>
    <w:rsid w:val="0051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395AECC1.dotm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DNA Bobsleigh Team</vt:lpstr>
    </vt:vector>
  </TitlesOfParts>
  <Company>GE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Bobsleigh Team</dc:title>
  <dc:creator>John Bird</dc:creator>
  <cp:lastModifiedBy>John Bird</cp:lastModifiedBy>
  <cp:revision>2</cp:revision>
  <cp:lastPrinted>2012-02-11T14:22:00Z</cp:lastPrinted>
  <dcterms:created xsi:type="dcterms:W3CDTF">2013-04-09T15:00:00Z</dcterms:created>
  <dcterms:modified xsi:type="dcterms:W3CDTF">2013-04-09T15:00:00Z</dcterms:modified>
</cp:coreProperties>
</file>