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A6" w:rsidRDefault="00013B8B" w:rsidP="00013B8B">
      <w:pPr>
        <w:ind w:left="6480" w:firstLine="720"/>
      </w:pPr>
      <w:r>
        <w:rPr>
          <w:noProof/>
          <w:lang w:eastAsia="en-GB"/>
        </w:rPr>
        <w:drawing>
          <wp:inline distT="0" distB="0" distL="0" distR="0">
            <wp:extent cx="1202531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for white pap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531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D97" w:rsidRDefault="00B62D97" w:rsidP="00013B8B">
      <w:pPr>
        <w:ind w:left="6480" w:firstLine="720"/>
      </w:pPr>
    </w:p>
    <w:p w:rsidR="00B62D97" w:rsidRPr="00233F67" w:rsidRDefault="00F96F1A" w:rsidP="00B62D97">
      <w:pPr>
        <w:jc w:val="center"/>
        <w:rPr>
          <w:rFonts w:ascii="Arial" w:hAnsi="Arial" w:cs="Arial"/>
          <w:sz w:val="36"/>
        </w:rPr>
      </w:pPr>
      <w:bookmarkStart w:id="0" w:name="_GoBack"/>
      <w:bookmarkEnd w:id="0"/>
      <w:r>
        <w:rPr>
          <w:rFonts w:ascii="Arial" w:hAnsi="Arial" w:cs="Arial"/>
          <w:sz w:val="36"/>
        </w:rPr>
        <w:t xml:space="preserve">DNA </w:t>
      </w:r>
      <w:r w:rsidR="00B62D97" w:rsidRPr="00233F67">
        <w:rPr>
          <w:rFonts w:ascii="Arial" w:hAnsi="Arial" w:cs="Arial"/>
          <w:sz w:val="36"/>
        </w:rPr>
        <w:t>Bobsleigh Team</w:t>
      </w:r>
    </w:p>
    <w:p w:rsidR="00B62D97" w:rsidRDefault="00B62D97" w:rsidP="00B62D97">
      <w:pPr>
        <w:jc w:val="center"/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>Recruitment Information</w:t>
      </w:r>
    </w:p>
    <w:p w:rsidR="00B62D97" w:rsidRDefault="00B62D97" w:rsidP="00B62D97">
      <w:pPr>
        <w:rPr>
          <w:rFonts w:ascii="Arial" w:hAnsi="Arial" w:cs="Arial"/>
        </w:rPr>
      </w:pPr>
    </w:p>
    <w:p w:rsidR="00B62D97" w:rsidRDefault="00B62D97" w:rsidP="00B62D97"/>
    <w:p w:rsidR="00433A5F" w:rsidRDefault="00B62D97" w:rsidP="00BA1A2D">
      <w:pPr>
        <w:rPr>
          <w:sz w:val="24"/>
        </w:rPr>
      </w:pPr>
      <w:r>
        <w:rPr>
          <w:sz w:val="24"/>
        </w:rPr>
        <w:t>DNA Bobsleig</w:t>
      </w:r>
      <w:r w:rsidR="00433A5F">
        <w:rPr>
          <w:sz w:val="24"/>
        </w:rPr>
        <w:t xml:space="preserve">h </w:t>
      </w:r>
      <w:r w:rsidR="00BA1A2D">
        <w:rPr>
          <w:sz w:val="24"/>
        </w:rPr>
        <w:t>is</w:t>
      </w:r>
      <w:r w:rsidR="00433A5F">
        <w:rPr>
          <w:sz w:val="24"/>
        </w:rPr>
        <w:t xml:space="preserve"> searching for fifteen new sliders</w:t>
      </w:r>
      <w:r>
        <w:rPr>
          <w:sz w:val="24"/>
        </w:rPr>
        <w:t xml:space="preserve"> to </w:t>
      </w:r>
      <w:r w:rsidR="00433A5F">
        <w:rPr>
          <w:sz w:val="24"/>
        </w:rPr>
        <w:t>be</w:t>
      </w:r>
      <w:r>
        <w:rPr>
          <w:sz w:val="24"/>
        </w:rPr>
        <w:t>come</w:t>
      </w:r>
      <w:r w:rsidR="00433A5F">
        <w:rPr>
          <w:sz w:val="24"/>
        </w:rPr>
        <w:t xml:space="preserve"> </w:t>
      </w:r>
      <w:r w:rsidR="002E3627">
        <w:rPr>
          <w:sz w:val="24"/>
        </w:rPr>
        <w:t xml:space="preserve">part </w:t>
      </w:r>
      <w:r w:rsidR="00433A5F">
        <w:rPr>
          <w:sz w:val="24"/>
        </w:rPr>
        <w:t xml:space="preserve">of the </w:t>
      </w:r>
      <w:r w:rsidR="00EB4268">
        <w:rPr>
          <w:sz w:val="24"/>
        </w:rPr>
        <w:t>squad</w:t>
      </w:r>
      <w:r w:rsidR="00440B91">
        <w:rPr>
          <w:sz w:val="24"/>
        </w:rPr>
        <w:t>.</w:t>
      </w:r>
    </w:p>
    <w:p w:rsidR="00B62D97" w:rsidRDefault="00CA6284" w:rsidP="00B62D97">
      <w:pPr>
        <w:rPr>
          <w:sz w:val="24"/>
        </w:rPr>
      </w:pPr>
      <w:r>
        <w:rPr>
          <w:b/>
          <w:sz w:val="24"/>
        </w:rPr>
        <w:t>Please read the enclosed ‘Selection Criteria’ form.</w:t>
      </w:r>
    </w:p>
    <w:p w:rsidR="00440B91" w:rsidRDefault="00C33D49" w:rsidP="00440B91">
      <w:pPr>
        <w:rPr>
          <w:sz w:val="24"/>
        </w:rPr>
      </w:pPr>
      <w:r>
        <w:rPr>
          <w:sz w:val="24"/>
        </w:rPr>
        <w:t>As w</w:t>
      </w:r>
      <w:r w:rsidR="003E162A">
        <w:rPr>
          <w:sz w:val="24"/>
        </w:rPr>
        <w:t xml:space="preserve">e will be working alongside the Great British Bobsleigh Association and </w:t>
      </w:r>
      <w:proofErr w:type="spellStart"/>
      <w:r w:rsidR="003E162A">
        <w:rPr>
          <w:sz w:val="24"/>
        </w:rPr>
        <w:t>inline</w:t>
      </w:r>
      <w:proofErr w:type="spellEnd"/>
      <w:r w:rsidR="003E162A">
        <w:rPr>
          <w:sz w:val="24"/>
        </w:rPr>
        <w:t xml:space="preserve"> with the FIBT rules &amp; regulations, it is imperative you attend</w:t>
      </w:r>
      <w:r w:rsidR="00867DE0">
        <w:rPr>
          <w:sz w:val="24"/>
        </w:rPr>
        <w:t xml:space="preserve"> all</w:t>
      </w:r>
      <w:r>
        <w:rPr>
          <w:sz w:val="24"/>
        </w:rPr>
        <w:t>,</w:t>
      </w:r>
      <w:r w:rsidR="00867DE0">
        <w:rPr>
          <w:sz w:val="24"/>
        </w:rPr>
        <w:t xml:space="preserve"> or as many</w:t>
      </w:r>
      <w:r>
        <w:rPr>
          <w:sz w:val="24"/>
        </w:rPr>
        <w:t>,</w:t>
      </w:r>
      <w:r w:rsidR="00867DE0">
        <w:rPr>
          <w:sz w:val="24"/>
        </w:rPr>
        <w:t xml:space="preserve"> </w:t>
      </w:r>
      <w:r w:rsidR="009C0EFA">
        <w:rPr>
          <w:sz w:val="24"/>
        </w:rPr>
        <w:t xml:space="preserve">training </w:t>
      </w:r>
      <w:r w:rsidR="00867DE0">
        <w:rPr>
          <w:sz w:val="24"/>
        </w:rPr>
        <w:t>sessions as possible.</w:t>
      </w:r>
    </w:p>
    <w:p w:rsidR="00440B91" w:rsidRDefault="00440B91" w:rsidP="00B62D97">
      <w:pPr>
        <w:rPr>
          <w:sz w:val="24"/>
        </w:rPr>
      </w:pPr>
      <w:r>
        <w:rPr>
          <w:sz w:val="24"/>
        </w:rPr>
        <w:t xml:space="preserve">As part of the </w:t>
      </w:r>
      <w:r w:rsidR="00CA6284">
        <w:rPr>
          <w:sz w:val="24"/>
        </w:rPr>
        <w:t>application</w:t>
      </w:r>
      <w:r>
        <w:rPr>
          <w:sz w:val="24"/>
        </w:rPr>
        <w:t xml:space="preserve"> process, a</w:t>
      </w:r>
      <w:r w:rsidR="00CA6284">
        <w:rPr>
          <w:sz w:val="24"/>
        </w:rPr>
        <w:t>n assessment</w:t>
      </w:r>
      <w:r>
        <w:rPr>
          <w:sz w:val="24"/>
        </w:rPr>
        <w:t xml:space="preserve"> day</w:t>
      </w:r>
      <w:r w:rsidR="00CA6284">
        <w:rPr>
          <w:sz w:val="24"/>
        </w:rPr>
        <w:t>*</w:t>
      </w:r>
      <w:r w:rsidR="00F85C5A">
        <w:rPr>
          <w:sz w:val="24"/>
        </w:rPr>
        <w:t xml:space="preserve"> will be scheduled for successful applicants</w:t>
      </w:r>
      <w:r>
        <w:rPr>
          <w:sz w:val="24"/>
        </w:rPr>
        <w:t xml:space="preserve"> to be </w:t>
      </w:r>
      <w:r w:rsidR="00F85C5A">
        <w:rPr>
          <w:sz w:val="24"/>
        </w:rPr>
        <w:t>assessed</w:t>
      </w:r>
      <w:r>
        <w:rPr>
          <w:sz w:val="24"/>
        </w:rPr>
        <w:t xml:space="preserve"> by the </w:t>
      </w:r>
      <w:r w:rsidR="00F85C5A">
        <w:rPr>
          <w:sz w:val="24"/>
        </w:rPr>
        <w:t xml:space="preserve">team’ </w:t>
      </w:r>
      <w:r>
        <w:rPr>
          <w:sz w:val="24"/>
        </w:rPr>
        <w:t xml:space="preserve">selectors. </w:t>
      </w:r>
    </w:p>
    <w:p w:rsidR="003E162A" w:rsidRDefault="00B62D97" w:rsidP="00B62D97">
      <w:pPr>
        <w:rPr>
          <w:sz w:val="24"/>
        </w:rPr>
      </w:pPr>
      <w:r w:rsidRPr="00C22145">
        <w:rPr>
          <w:sz w:val="24"/>
        </w:rPr>
        <w:t xml:space="preserve">If you </w:t>
      </w:r>
      <w:r w:rsidR="003E162A">
        <w:rPr>
          <w:sz w:val="24"/>
        </w:rPr>
        <w:t xml:space="preserve">think you have what it takes to </w:t>
      </w:r>
      <w:r w:rsidRPr="00C22145">
        <w:rPr>
          <w:sz w:val="24"/>
        </w:rPr>
        <w:t xml:space="preserve">join the DNA </w:t>
      </w:r>
      <w:r w:rsidR="00433A5F" w:rsidRPr="00C22145">
        <w:rPr>
          <w:sz w:val="24"/>
        </w:rPr>
        <w:t>Bobsleigh T</w:t>
      </w:r>
      <w:r w:rsidRPr="00C22145">
        <w:rPr>
          <w:sz w:val="24"/>
        </w:rPr>
        <w:t xml:space="preserve">eam, please </w:t>
      </w:r>
      <w:r w:rsidR="00C22145">
        <w:rPr>
          <w:sz w:val="24"/>
        </w:rPr>
        <w:t xml:space="preserve">fill out the application form and return it </w:t>
      </w:r>
      <w:r w:rsidR="003E162A">
        <w:rPr>
          <w:sz w:val="24"/>
        </w:rPr>
        <w:t xml:space="preserve">to: </w:t>
      </w:r>
      <w:hyperlink r:id="rId10" w:history="1">
        <w:r w:rsidR="003E162A" w:rsidRPr="00201ECA">
          <w:rPr>
            <w:rStyle w:val="Hyperlink"/>
            <w:sz w:val="24"/>
          </w:rPr>
          <w:t>bobsleigh@dnasport.com</w:t>
        </w:r>
      </w:hyperlink>
      <w:r w:rsidR="003E162A">
        <w:rPr>
          <w:sz w:val="24"/>
        </w:rPr>
        <w:t xml:space="preserve"> </w:t>
      </w:r>
      <w:r w:rsidR="00EB4268">
        <w:rPr>
          <w:sz w:val="24"/>
        </w:rPr>
        <w:t xml:space="preserve">by </w:t>
      </w:r>
      <w:r w:rsidR="00EB4268" w:rsidRPr="00E32091">
        <w:rPr>
          <w:b/>
          <w:sz w:val="24"/>
        </w:rPr>
        <w:t>Friday 30</w:t>
      </w:r>
      <w:r w:rsidR="00EB4268" w:rsidRPr="00E32091">
        <w:rPr>
          <w:b/>
          <w:sz w:val="24"/>
          <w:vertAlign w:val="superscript"/>
        </w:rPr>
        <w:t>th</w:t>
      </w:r>
      <w:r w:rsidR="00EB4268" w:rsidRPr="00E32091">
        <w:rPr>
          <w:b/>
          <w:sz w:val="24"/>
        </w:rPr>
        <w:t xml:space="preserve"> August</w:t>
      </w:r>
      <w:r w:rsidR="00C22145" w:rsidRPr="00E32091">
        <w:rPr>
          <w:b/>
          <w:sz w:val="24"/>
        </w:rPr>
        <w:t xml:space="preserve"> 2013</w:t>
      </w:r>
      <w:r w:rsidR="00C22145">
        <w:rPr>
          <w:sz w:val="24"/>
        </w:rPr>
        <w:t>.</w:t>
      </w:r>
    </w:p>
    <w:p w:rsidR="00BA1A2D" w:rsidRDefault="00BA1A2D" w:rsidP="00D13C18">
      <w:pPr>
        <w:rPr>
          <w:sz w:val="24"/>
        </w:rPr>
      </w:pPr>
      <w:r>
        <w:rPr>
          <w:sz w:val="24"/>
        </w:rPr>
        <w:t xml:space="preserve">You will then be invited to attend a </w:t>
      </w:r>
      <w:r w:rsidR="00CA6284">
        <w:rPr>
          <w:sz w:val="24"/>
        </w:rPr>
        <w:t>*</w:t>
      </w:r>
      <w:r>
        <w:rPr>
          <w:sz w:val="24"/>
        </w:rPr>
        <w:t>fitness evaluation test &amp;</w:t>
      </w:r>
      <w:r w:rsidR="000C2D3B">
        <w:rPr>
          <w:sz w:val="24"/>
        </w:rPr>
        <w:t xml:space="preserve"> informal</w:t>
      </w:r>
      <w:r>
        <w:rPr>
          <w:sz w:val="24"/>
        </w:rPr>
        <w:t xml:space="preserve"> interview shortly after.</w:t>
      </w:r>
      <w:r w:rsidR="000C2D3B">
        <w:rPr>
          <w:sz w:val="24"/>
        </w:rPr>
        <w:t xml:space="preserve"> </w:t>
      </w:r>
      <w:r w:rsidR="00D13C18">
        <w:rPr>
          <w:sz w:val="24"/>
        </w:rPr>
        <w:t>Applicants may be asked to complete further fitness/athletic tests</w:t>
      </w:r>
      <w:r w:rsidR="00CA6284">
        <w:rPr>
          <w:sz w:val="24"/>
        </w:rPr>
        <w:t xml:space="preserve"> (if required)</w:t>
      </w:r>
      <w:r w:rsidR="00D13C18">
        <w:rPr>
          <w:sz w:val="24"/>
        </w:rPr>
        <w:t>.</w:t>
      </w:r>
    </w:p>
    <w:p w:rsidR="00B62D97" w:rsidRDefault="00B62D97" w:rsidP="00B62D97">
      <w:pPr>
        <w:rPr>
          <w:sz w:val="24"/>
        </w:rPr>
      </w:pPr>
      <w:r>
        <w:rPr>
          <w:sz w:val="24"/>
        </w:rPr>
        <w:t xml:space="preserve">Full details of the team can be found at: </w:t>
      </w:r>
      <w:hyperlink r:id="rId11" w:history="1">
        <w:r>
          <w:rPr>
            <w:rStyle w:val="Hyperlink"/>
            <w:sz w:val="24"/>
          </w:rPr>
          <w:t>www.dnabobsleighteam.webnode.com</w:t>
        </w:r>
      </w:hyperlink>
      <w:r>
        <w:rPr>
          <w:sz w:val="24"/>
        </w:rPr>
        <w:t xml:space="preserve"> </w:t>
      </w:r>
    </w:p>
    <w:p w:rsidR="001316BD" w:rsidRDefault="001316BD" w:rsidP="00C22145">
      <w:pPr>
        <w:jc w:val="center"/>
        <w:rPr>
          <w:rFonts w:ascii="Monotype Corsiva" w:hAnsi="Monotype Corsiva"/>
          <w:sz w:val="36"/>
        </w:rPr>
      </w:pPr>
    </w:p>
    <w:p w:rsidR="00C22145" w:rsidRPr="00C22145" w:rsidRDefault="00C22145" w:rsidP="00C22145">
      <w:pPr>
        <w:jc w:val="center"/>
        <w:rPr>
          <w:rFonts w:ascii="Monotype Corsiva" w:hAnsi="Monotype Corsiva"/>
          <w:sz w:val="36"/>
        </w:rPr>
      </w:pPr>
      <w:r w:rsidRPr="00C22145">
        <w:rPr>
          <w:rFonts w:ascii="Monotype Corsiva" w:hAnsi="Monotype Corsiva"/>
          <w:sz w:val="36"/>
        </w:rPr>
        <w:t>John Bird</w:t>
      </w:r>
    </w:p>
    <w:p w:rsidR="00B62D97" w:rsidRDefault="00B62D97" w:rsidP="00C22145">
      <w:pPr>
        <w:jc w:val="center"/>
        <w:rPr>
          <w:rStyle w:val="Hyperlink"/>
          <w:sz w:val="24"/>
        </w:rPr>
      </w:pPr>
      <w:r>
        <w:rPr>
          <w:sz w:val="24"/>
        </w:rPr>
        <w:t>Team Director</w:t>
      </w:r>
      <w:r>
        <w:rPr>
          <w:sz w:val="24"/>
        </w:rPr>
        <w:br/>
        <w:t>Tel: 07875 700505</w:t>
      </w:r>
      <w:r>
        <w:rPr>
          <w:sz w:val="24"/>
        </w:rPr>
        <w:br/>
        <w:t xml:space="preserve">E-mail: </w:t>
      </w:r>
      <w:hyperlink r:id="rId12" w:history="1">
        <w:r>
          <w:rPr>
            <w:rStyle w:val="Hyperlink"/>
            <w:sz w:val="24"/>
          </w:rPr>
          <w:t>bobsleigh@dnasport.com</w:t>
        </w:r>
      </w:hyperlink>
    </w:p>
    <w:p w:rsidR="00433A5F" w:rsidRDefault="003E162A" w:rsidP="00D13C18">
      <w:pPr>
        <w:jc w:val="center"/>
        <w:rPr>
          <w:rStyle w:val="Hyperlink"/>
          <w:sz w:val="24"/>
        </w:rPr>
      </w:pPr>
      <w:r w:rsidRPr="003E162A">
        <w:rPr>
          <w:b/>
          <w:sz w:val="24"/>
        </w:rPr>
        <w:t>Bobsleigh experience is not essential or required, as we will train you.</w:t>
      </w:r>
      <w:r w:rsidR="005D412E">
        <w:rPr>
          <w:b/>
          <w:sz w:val="24"/>
        </w:rPr>
        <w:br/>
        <w:t>Subs may be payable for all team members.</w:t>
      </w:r>
    </w:p>
    <w:sectPr w:rsidR="00433A5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9F" w:rsidRDefault="005E509F" w:rsidP="00511937">
      <w:pPr>
        <w:spacing w:after="0" w:line="240" w:lineRule="auto"/>
      </w:pPr>
      <w:r>
        <w:separator/>
      </w:r>
    </w:p>
  </w:endnote>
  <w:endnote w:type="continuationSeparator" w:id="0">
    <w:p w:rsidR="005E509F" w:rsidRDefault="005E509F" w:rsidP="0051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48" w:rsidRDefault="00511937">
    <w:pPr>
      <w:pStyle w:val="Footer"/>
    </w:pPr>
    <w:r>
      <w:t>Document No:</w:t>
    </w:r>
    <w:r w:rsidR="00141E98">
      <w:t xml:space="preserve"> 013</w:t>
    </w:r>
    <w:r>
      <w:t xml:space="preserve"> </w:t>
    </w:r>
    <w:r>
      <w:ptab w:relativeTo="margin" w:alignment="center" w:leader="none"/>
    </w:r>
    <w:r w:rsidR="00EC1448">
      <w:tab/>
      <w:t>Tel: 07875 700505</w:t>
    </w:r>
  </w:p>
  <w:p w:rsidR="00511937" w:rsidRDefault="00EC1448">
    <w:pPr>
      <w:pStyle w:val="Footer"/>
    </w:pPr>
    <w:r>
      <w:tab/>
    </w:r>
    <w:r>
      <w:tab/>
      <w:t>E-mail: bobsleigh@dnasport.com</w:t>
    </w:r>
    <w:r w:rsidR="00511937">
      <w:ptab w:relativeTo="margin" w:alignment="right" w:leader="none"/>
    </w:r>
  </w:p>
  <w:p w:rsidR="00511937" w:rsidRDefault="00511937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9F" w:rsidRDefault="005E509F" w:rsidP="00511937">
      <w:pPr>
        <w:spacing w:after="0" w:line="240" w:lineRule="auto"/>
      </w:pPr>
      <w:r>
        <w:separator/>
      </w:r>
    </w:p>
  </w:footnote>
  <w:footnote w:type="continuationSeparator" w:id="0">
    <w:p w:rsidR="005E509F" w:rsidRDefault="005E509F" w:rsidP="0051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BB" w:rsidRDefault="008D7CBB">
    <w:pPr>
      <w:pStyle w:val="Header"/>
    </w:pPr>
  </w:p>
  <w:p w:rsidR="00511937" w:rsidRDefault="00511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27D"/>
    <w:multiLevelType w:val="hybridMultilevel"/>
    <w:tmpl w:val="9F040B08"/>
    <w:lvl w:ilvl="0" w:tplc="48F67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C6807"/>
    <w:multiLevelType w:val="hybridMultilevel"/>
    <w:tmpl w:val="2CBC9BAA"/>
    <w:lvl w:ilvl="0" w:tplc="4BFC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37"/>
    <w:rsid w:val="00013B8B"/>
    <w:rsid w:val="00064A40"/>
    <w:rsid w:val="000C2D3B"/>
    <w:rsid w:val="001124F3"/>
    <w:rsid w:val="001237FC"/>
    <w:rsid w:val="001316BD"/>
    <w:rsid w:val="00141E98"/>
    <w:rsid w:val="0019065E"/>
    <w:rsid w:val="002321B3"/>
    <w:rsid w:val="00233F67"/>
    <w:rsid w:val="002735D5"/>
    <w:rsid w:val="002E3627"/>
    <w:rsid w:val="002F5DA6"/>
    <w:rsid w:val="003E162A"/>
    <w:rsid w:val="00433A5F"/>
    <w:rsid w:val="00440B91"/>
    <w:rsid w:val="0049123C"/>
    <w:rsid w:val="004A45F1"/>
    <w:rsid w:val="00511937"/>
    <w:rsid w:val="005D412E"/>
    <w:rsid w:val="005E509F"/>
    <w:rsid w:val="006D17EF"/>
    <w:rsid w:val="00786A37"/>
    <w:rsid w:val="00787E7C"/>
    <w:rsid w:val="007C0CCA"/>
    <w:rsid w:val="00867DE0"/>
    <w:rsid w:val="008D7CBB"/>
    <w:rsid w:val="009C0EFA"/>
    <w:rsid w:val="009C4CDF"/>
    <w:rsid w:val="00AA4ECD"/>
    <w:rsid w:val="00B62D97"/>
    <w:rsid w:val="00BA1A2D"/>
    <w:rsid w:val="00BE637E"/>
    <w:rsid w:val="00C22145"/>
    <w:rsid w:val="00C33D49"/>
    <w:rsid w:val="00C65626"/>
    <w:rsid w:val="00CA6284"/>
    <w:rsid w:val="00D13C18"/>
    <w:rsid w:val="00E10E44"/>
    <w:rsid w:val="00E32091"/>
    <w:rsid w:val="00E370C9"/>
    <w:rsid w:val="00EB4268"/>
    <w:rsid w:val="00EC1448"/>
    <w:rsid w:val="00F051A0"/>
    <w:rsid w:val="00F36404"/>
    <w:rsid w:val="00F36EF1"/>
    <w:rsid w:val="00F6045E"/>
    <w:rsid w:val="00F85C5A"/>
    <w:rsid w:val="00F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937"/>
  </w:style>
  <w:style w:type="paragraph" w:styleId="Footer">
    <w:name w:val="footer"/>
    <w:basedOn w:val="Normal"/>
    <w:link w:val="Foot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37"/>
  </w:style>
  <w:style w:type="paragraph" w:styleId="BalloonText">
    <w:name w:val="Balloon Text"/>
    <w:basedOn w:val="Normal"/>
    <w:link w:val="BalloonTextChar"/>
    <w:uiPriority w:val="99"/>
    <w:semiHidden/>
    <w:unhideWhenUsed/>
    <w:rsid w:val="0051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937"/>
  </w:style>
  <w:style w:type="paragraph" w:styleId="Footer">
    <w:name w:val="footer"/>
    <w:basedOn w:val="Normal"/>
    <w:link w:val="FooterChar"/>
    <w:uiPriority w:val="99"/>
    <w:unhideWhenUsed/>
    <w:rsid w:val="0051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37"/>
  </w:style>
  <w:style w:type="paragraph" w:styleId="BalloonText">
    <w:name w:val="Balloon Text"/>
    <w:basedOn w:val="Normal"/>
    <w:link w:val="BalloonTextChar"/>
    <w:uiPriority w:val="99"/>
    <w:semiHidden/>
    <w:unhideWhenUsed/>
    <w:rsid w:val="0051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obsleigh@dnaspor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abobsleighteam.webnod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obsleigh@dnaspor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B1F8BEB2.dotm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DNA Bobsleigh Team</vt:lpstr>
    </vt:vector>
  </TitlesOfParts>
  <Company>GE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Bobsleigh Team</dc:title>
  <dc:creator>John Bird</dc:creator>
  <cp:lastModifiedBy>John Bird</cp:lastModifiedBy>
  <cp:revision>2</cp:revision>
  <cp:lastPrinted>2013-06-06T15:42:00Z</cp:lastPrinted>
  <dcterms:created xsi:type="dcterms:W3CDTF">2013-06-10T08:18:00Z</dcterms:created>
  <dcterms:modified xsi:type="dcterms:W3CDTF">2013-06-10T08:18:00Z</dcterms:modified>
</cp:coreProperties>
</file>